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28775BF" w14:textId="77777777" w:rsidTr="00F84A4D">
        <w:trPr>
          <w:trHeight w:val="993"/>
        </w:trPr>
        <w:tc>
          <w:tcPr>
            <w:tcW w:w="9815" w:type="dxa"/>
            <w:gridSpan w:val="5"/>
          </w:tcPr>
          <w:p w14:paraId="61D973E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E4051A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488C98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EA949C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3F80B83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8286E0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210C32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81C72A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666902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B5508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DF50D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2E17D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562A2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29B6B0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662EC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1E7C5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293DD0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D9453A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5AFBC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79B25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EBCBF7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098FE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E30E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BD8AE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A53EF2F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1BCFD72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17AE518D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710B9FB5" w14:textId="17E9A913" w:rsidR="0085764D" w:rsidRDefault="00593E8B" w:rsidP="003B0BC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3B0BCA" w:rsidRPr="003B0BCA">
              <w:t>02.12.2025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5FAE773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58E1AFD" w14:textId="7DA62A91" w:rsidR="0085764D" w:rsidRDefault="00593E8B" w:rsidP="00CC143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C1431">
              <w:t>54/52</w:t>
            </w:r>
            <w:r>
              <w:fldChar w:fldCharType="end"/>
            </w:r>
          </w:p>
        </w:tc>
      </w:tr>
      <w:tr w:rsidR="0085764D" w14:paraId="3596F610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157B4872" w14:textId="77777777" w:rsidR="0085764D" w:rsidRDefault="0085764D" w:rsidP="00F84A4D"/>
        </w:tc>
      </w:tr>
      <w:tr w:rsidR="0085764D" w14:paraId="535A810A" w14:textId="77777777" w:rsidTr="00F84A4D">
        <w:trPr>
          <w:trHeight w:val="826"/>
        </w:trPr>
        <w:tc>
          <w:tcPr>
            <w:tcW w:w="1951" w:type="dxa"/>
          </w:tcPr>
          <w:p w14:paraId="7B6A8393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40468E58" w14:textId="40E2F3C7" w:rsidR="0085764D" w:rsidRPr="00252D0D" w:rsidRDefault="00593E8B" w:rsidP="00186AD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0124FE" w:rsidRPr="000124FE">
              <w:t>О внесении изменени</w:t>
            </w:r>
            <w:r w:rsidR="00186AD2">
              <w:t>й</w:t>
            </w:r>
            <w:r w:rsidR="000124FE" w:rsidRPr="000124FE">
              <w:t xml:space="preserve"> в решение региональной службы по тарифам Нижегородской области </w:t>
            </w:r>
            <w:r w:rsidR="000124FE">
              <w:br/>
            </w:r>
            <w:r w:rsidR="000124FE" w:rsidRPr="000124FE">
              <w:t xml:space="preserve">от 18 ноября 2022 г. № 46/90 «Об установлении МУНИЦИПАЛЬНОМУ ПРЕДПРИЯТИЮ ВАДСКОГО МУНИЦИПАЛЬНОГО ОКРУГА НИЖЕГОРОДСКОЙ ОБЛАСТИ «ВАДРЕСУРС» (ИНН 5206025103), с. Вад Нижегородской области, тарифов на тепловую энергию (мощность), поставляемую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6DCFAE31" w14:textId="77777777" w:rsidR="0085764D" w:rsidRDefault="0085764D" w:rsidP="00F84A4D"/>
        </w:tc>
      </w:tr>
    </w:tbl>
    <w:p w14:paraId="5215448F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5236FC49" w14:textId="77777777" w:rsidR="000124FE" w:rsidRDefault="000124FE" w:rsidP="000124FE">
      <w:pPr>
        <w:autoSpaceDE w:val="0"/>
        <w:autoSpaceDN w:val="0"/>
        <w:adjustRightInd w:val="0"/>
        <w:jc w:val="center"/>
        <w:rPr>
          <w:bCs/>
          <w:szCs w:val="24"/>
        </w:rPr>
      </w:pPr>
      <w:r w:rsidRPr="000124FE">
        <w:rPr>
          <w:bCs/>
          <w:szCs w:val="24"/>
        </w:rPr>
        <w:t xml:space="preserve">потребителям Вадского муниципального </w:t>
      </w:r>
    </w:p>
    <w:p w14:paraId="04D323F5" w14:textId="5CF23062" w:rsidR="002E77E9" w:rsidRPr="000124FE" w:rsidRDefault="000124FE" w:rsidP="000124FE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0124FE">
        <w:rPr>
          <w:bCs/>
          <w:szCs w:val="24"/>
        </w:rPr>
        <w:t>округа Нижегородской области»</w:t>
      </w:r>
    </w:p>
    <w:p w14:paraId="2884C3CB" w14:textId="77777777" w:rsidR="000124FE" w:rsidRDefault="000124FE" w:rsidP="00BB0DB5">
      <w:pPr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</w:p>
    <w:p w14:paraId="3C923F5D" w14:textId="60374F50" w:rsidR="00BB0DB5" w:rsidRDefault="00BB0DB5" w:rsidP="00C10C85">
      <w:pPr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bookmarkStart w:id="2" w:name="_GoBack"/>
      <w:bookmarkEnd w:id="2"/>
    </w:p>
    <w:p w14:paraId="37C6A05C" w14:textId="77777777" w:rsidR="003F7E78" w:rsidRPr="00740FF7" w:rsidRDefault="003F7E78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14:paraId="106E942B" w14:textId="71B288C9" w:rsidR="008A2A90" w:rsidRPr="008A2A90" w:rsidRDefault="00BB0196" w:rsidP="008A2A90">
      <w:pPr>
        <w:spacing w:line="276" w:lineRule="auto"/>
        <w:ind w:firstLine="709"/>
        <w:jc w:val="both"/>
        <w:rPr>
          <w:szCs w:val="28"/>
        </w:rPr>
      </w:pPr>
      <w:r w:rsidRPr="008A2A90">
        <w:rPr>
          <w:szCs w:val="28"/>
        </w:rPr>
        <w:t>В соответствии с Федеральным законом от 27 июля 2010 г. № 190-ФЗ «О теплоснабжении», постановлением Правительства Российской Федерации от 22 октября 2012 г. № 1075 «О ценообразо</w:t>
      </w:r>
      <w:r w:rsidR="002B1AD8" w:rsidRPr="008A2A90">
        <w:rPr>
          <w:szCs w:val="28"/>
        </w:rPr>
        <w:t>вании в сфере теп</w:t>
      </w:r>
      <w:r w:rsidR="00BB0DB5" w:rsidRPr="008A2A90">
        <w:rPr>
          <w:szCs w:val="28"/>
        </w:rPr>
        <w:t>лоснабжения»</w:t>
      </w:r>
      <w:r w:rsidR="002A57D4" w:rsidRPr="008A2A90">
        <w:rPr>
          <w:szCs w:val="28"/>
        </w:rPr>
        <w:t xml:space="preserve">, </w:t>
      </w:r>
      <w:r w:rsidR="002A57D4" w:rsidRPr="0094171C">
        <w:rPr>
          <w:szCs w:val="28"/>
        </w:rPr>
        <w:t>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</w:t>
      </w:r>
      <w:r w:rsidR="002A57D4" w:rsidRPr="008A2A90">
        <w:rPr>
          <w:szCs w:val="28"/>
        </w:rPr>
        <w:t xml:space="preserve"> в сфере теплоснабжения» </w:t>
      </w:r>
      <w:r w:rsidRPr="008A2A90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0124FE" w:rsidRPr="008A2A90">
        <w:rPr>
          <w:szCs w:val="28"/>
        </w:rPr>
        <w:t xml:space="preserve">МУНИЦИПАЛЬНЫМ ПРЕДПРИЯТИЕМ </w:t>
      </w:r>
      <w:r w:rsidR="000124FE" w:rsidRPr="008A2A90">
        <w:rPr>
          <w:bCs/>
          <w:szCs w:val="28"/>
        </w:rPr>
        <w:t>ВАДСКОГО МУНИЦИПАЛЬНОГО ОКРУГА НИЖЕГОРОДСКОЙ ОБЛАСТИ «ВАДРЕСУРС» (ИНН 5206025103), с. Вад Нижегородской области</w:t>
      </w:r>
      <w:r w:rsidR="000124FE" w:rsidRPr="008A2A90">
        <w:rPr>
          <w:szCs w:val="28"/>
        </w:rPr>
        <w:t xml:space="preserve">, </w:t>
      </w:r>
      <w:r w:rsidR="008A2A90" w:rsidRPr="008A2A90">
        <w:rPr>
          <w:szCs w:val="28"/>
        </w:rPr>
        <w:t xml:space="preserve">экспертного заключения рег. № </w:t>
      </w:r>
      <w:r w:rsidR="004E0177" w:rsidRPr="008B0153">
        <w:rPr>
          <w:szCs w:val="28"/>
        </w:rPr>
        <w:t>в-</w:t>
      </w:r>
      <w:r w:rsidR="004E0177">
        <w:rPr>
          <w:szCs w:val="28"/>
        </w:rPr>
        <w:t>435</w:t>
      </w:r>
      <w:r w:rsidR="004E0177" w:rsidRPr="0066404E">
        <w:rPr>
          <w:szCs w:val="28"/>
        </w:rPr>
        <w:t xml:space="preserve"> </w:t>
      </w:r>
      <w:r w:rsidR="004E0177">
        <w:rPr>
          <w:szCs w:val="28"/>
        </w:rPr>
        <w:t xml:space="preserve">от 25 ноября </w:t>
      </w:r>
      <w:r w:rsidR="008A2A90" w:rsidRPr="008A2A90">
        <w:rPr>
          <w:szCs w:val="28"/>
        </w:rPr>
        <w:t>2025 г.:</w:t>
      </w:r>
    </w:p>
    <w:p w14:paraId="197ECA60" w14:textId="50CD8AFF" w:rsidR="00186AD2" w:rsidRPr="00186AD2" w:rsidRDefault="008A2A90" w:rsidP="00186AD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8A2A90">
        <w:rPr>
          <w:b/>
          <w:szCs w:val="28"/>
        </w:rPr>
        <w:t>1.</w:t>
      </w:r>
      <w:r w:rsidRPr="008A2A90">
        <w:rPr>
          <w:szCs w:val="28"/>
        </w:rPr>
        <w:t xml:space="preserve"> </w:t>
      </w:r>
      <w:r w:rsidR="0037119C" w:rsidRPr="0037119C">
        <w:rPr>
          <w:szCs w:val="28"/>
        </w:rPr>
        <w:t xml:space="preserve">Внести в Приложение 2 к решению </w:t>
      </w:r>
      <w:r w:rsidRPr="008A2A90">
        <w:rPr>
          <w:noProof/>
          <w:szCs w:val="28"/>
        </w:rPr>
        <w:t>региональной службы по тарифам Нижегородской области от 18 ноября 2022 г. № 46/90 «</w:t>
      </w:r>
      <w:r w:rsidRPr="008A2A90">
        <w:rPr>
          <w:bCs/>
          <w:szCs w:val="28"/>
        </w:rPr>
        <w:t>Об установлении МУНИЦИПАЛЬНОМУ ПРЕДПРИЯТИЮ ВАДСКОГО МУНИЦИПАЛЬНОГО ОКРУГА НИЖЕГОРОДСКОЙ ОБЛАСТИ «ВАДРЕСУРС» (ИНН 5206025103), с. Вад Нижегородской области, тарифов на тепловую энергию (мощность), поставляемую потребителям Вадского муниципального округа Нижегородской области</w:t>
      </w:r>
      <w:r w:rsidRPr="008A2A90">
        <w:rPr>
          <w:noProof/>
          <w:szCs w:val="28"/>
        </w:rPr>
        <w:t xml:space="preserve">» </w:t>
      </w:r>
      <w:r w:rsidR="00186AD2" w:rsidRPr="00186AD2">
        <w:rPr>
          <w:bCs/>
          <w:szCs w:val="24"/>
        </w:rPr>
        <w:t>следующие изменения</w:t>
      </w:r>
      <w:r w:rsidR="00186AD2" w:rsidRPr="00186AD2">
        <w:rPr>
          <w:szCs w:val="24"/>
        </w:rPr>
        <w:t>:</w:t>
      </w:r>
    </w:p>
    <w:p w14:paraId="4F232385" w14:textId="77777777" w:rsidR="00186AD2" w:rsidRPr="00186AD2" w:rsidRDefault="00186AD2" w:rsidP="00186AD2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186AD2">
        <w:rPr>
          <w:bCs/>
          <w:szCs w:val="28"/>
        </w:rPr>
        <w:t>строки 1.2, 1.5 таблицы исключить;</w:t>
      </w:r>
    </w:p>
    <w:p w14:paraId="12169723" w14:textId="77777777" w:rsidR="00186AD2" w:rsidRPr="00186AD2" w:rsidRDefault="00186AD2" w:rsidP="00186AD2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186AD2">
        <w:rPr>
          <w:bCs/>
          <w:szCs w:val="28"/>
        </w:rPr>
        <w:lastRenderedPageBreak/>
        <w:t>дополнить таблицей следующего содержания:</w:t>
      </w:r>
    </w:p>
    <w:p w14:paraId="07B0C9D3" w14:textId="77777777" w:rsidR="00186AD2" w:rsidRPr="00186AD2" w:rsidRDefault="00186AD2" w:rsidP="00186AD2">
      <w:pPr>
        <w:spacing w:line="276" w:lineRule="auto"/>
      </w:pPr>
      <w:r w:rsidRPr="00186AD2">
        <w:t xml:space="preserve"> 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277"/>
        <w:gridCol w:w="2268"/>
        <w:gridCol w:w="709"/>
        <w:gridCol w:w="1418"/>
        <w:gridCol w:w="1361"/>
      </w:tblGrid>
      <w:tr w:rsidR="00186AD2" w:rsidRPr="00245656" w14:paraId="16A3DAD3" w14:textId="77777777" w:rsidTr="00407F40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484B" w14:textId="77777777" w:rsidR="00186AD2" w:rsidRPr="00245656" w:rsidRDefault="00186AD2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3845" w14:textId="77777777" w:rsidR="00186AD2" w:rsidRPr="00245656" w:rsidRDefault="00186AD2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6C6E" w14:textId="77777777" w:rsidR="00186AD2" w:rsidRPr="00245656" w:rsidRDefault="00186AD2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AF19" w14:textId="77777777" w:rsidR="00186AD2" w:rsidRPr="00245656" w:rsidRDefault="00186AD2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24BB" w14:textId="77777777" w:rsidR="00186AD2" w:rsidRPr="00245656" w:rsidRDefault="00186AD2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186AD2" w:rsidRPr="00245656" w14:paraId="60B7B408" w14:textId="77777777" w:rsidTr="00407F40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8FAC" w14:textId="77777777" w:rsidR="00186AD2" w:rsidRPr="00245656" w:rsidRDefault="00186AD2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6F3E" w14:textId="77777777" w:rsidR="00186AD2" w:rsidRPr="00245656" w:rsidRDefault="00186AD2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718" w14:textId="77777777" w:rsidR="00186AD2" w:rsidRPr="00245656" w:rsidRDefault="00186AD2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55CC" w14:textId="77777777" w:rsidR="00186AD2" w:rsidRPr="00245656" w:rsidRDefault="00186AD2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6A65" w14:textId="77777777" w:rsidR="00186AD2" w:rsidRPr="00245656" w:rsidRDefault="00186AD2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8521" w14:textId="77777777" w:rsidR="00186AD2" w:rsidRPr="00245656" w:rsidRDefault="00186AD2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717CEDB2" w14:textId="77777777" w:rsidR="00186AD2" w:rsidRPr="00245656" w:rsidRDefault="00186AD2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186AD2" w:rsidRPr="00245656" w14:paraId="5B7D5853" w14:textId="77777777" w:rsidTr="00407F40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862E" w14:textId="77777777" w:rsidR="00186AD2" w:rsidRPr="00245656" w:rsidRDefault="00186AD2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3C12" w14:textId="77777777" w:rsidR="00186AD2" w:rsidRPr="00D938DF" w:rsidRDefault="00186AD2" w:rsidP="00EA361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07F40">
              <w:rPr>
                <w:noProof/>
                <w:sz w:val="18"/>
                <w:szCs w:val="19"/>
              </w:rPr>
              <w:t>МУНИЦИПАЛЬНОЕ  ПРЕДПРИЯТИЕ ВАДСКОГО МУНИЦИПАЛЬНОГО ОКРУГА НИЖЕГОРОДСКОЙ ОБЛАСТИ «ВАДРЕСУРС» (ИНН 5206025103), с. Вад Нижегородской области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6293" w14:textId="77777777" w:rsidR="00186AD2" w:rsidRPr="003D1E41" w:rsidRDefault="00186AD2" w:rsidP="00EA361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86AD2" w:rsidRPr="00245656" w14:paraId="055B7CB3" w14:textId="77777777" w:rsidTr="00407F40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4775" w14:textId="77777777" w:rsidR="00186AD2" w:rsidRPr="00245656" w:rsidRDefault="00186AD2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5581" w14:textId="77777777" w:rsidR="00186AD2" w:rsidRPr="00245656" w:rsidRDefault="00186AD2" w:rsidP="00EA361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1566" w14:textId="77777777" w:rsidR="00186AD2" w:rsidRPr="00245656" w:rsidRDefault="00186AD2" w:rsidP="00EA361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B43D" w14:textId="77777777" w:rsidR="00186AD2" w:rsidRPr="00245656" w:rsidRDefault="00186AD2" w:rsidP="00EA361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34E4" w14:textId="2913FE3A" w:rsidR="00186AD2" w:rsidRPr="00245656" w:rsidRDefault="00407F40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E7430">
              <w:rPr>
                <w:sz w:val="18"/>
                <w:szCs w:val="18"/>
              </w:rPr>
              <w:t>060,30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F986" w14:textId="669F28EA" w:rsidR="00186AD2" w:rsidRPr="00245656" w:rsidRDefault="00407F40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E7430">
              <w:rPr>
                <w:sz w:val="18"/>
                <w:szCs w:val="18"/>
              </w:rPr>
              <w:t>363,27</w:t>
            </w:r>
          </w:p>
        </w:tc>
      </w:tr>
      <w:tr w:rsidR="00186AD2" w:rsidRPr="00245656" w14:paraId="26820D78" w14:textId="77777777" w:rsidTr="00407F40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B9D" w14:textId="77777777" w:rsidR="00186AD2" w:rsidRPr="00245656" w:rsidRDefault="00186AD2" w:rsidP="00EA361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BC70" w14:textId="77777777" w:rsidR="00186AD2" w:rsidRPr="00245656" w:rsidRDefault="00186AD2" w:rsidP="00EA3616">
            <w:pPr>
              <w:rPr>
                <w:sz w:val="18"/>
                <w:szCs w:val="18"/>
              </w:rPr>
            </w:pP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C337" w14:textId="77777777" w:rsidR="00186AD2" w:rsidRPr="00245656" w:rsidRDefault="00186AD2" w:rsidP="00EA361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186AD2" w:rsidRPr="00245656" w14:paraId="15A32863" w14:textId="77777777" w:rsidTr="00407F40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6B11" w14:textId="77777777" w:rsidR="00186AD2" w:rsidRPr="00245656" w:rsidRDefault="00186AD2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4709" w14:textId="77777777" w:rsidR="00186AD2" w:rsidRPr="00245656" w:rsidRDefault="00186AD2" w:rsidP="00EA361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18A3" w14:textId="77777777" w:rsidR="00186AD2" w:rsidRPr="00245656" w:rsidRDefault="00186AD2" w:rsidP="00EA361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DC23" w14:textId="77777777" w:rsidR="00186AD2" w:rsidRPr="00245656" w:rsidRDefault="00186AD2" w:rsidP="00EA361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0A06" w14:textId="50955FCE" w:rsidR="00186AD2" w:rsidRPr="00245656" w:rsidRDefault="00407F40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E7430">
              <w:rPr>
                <w:sz w:val="18"/>
                <w:szCs w:val="18"/>
              </w:rPr>
              <w:t>060,30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63D0" w14:textId="18AA476B" w:rsidR="00186AD2" w:rsidRPr="00245656" w:rsidRDefault="00407F40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E7430">
              <w:rPr>
                <w:sz w:val="18"/>
                <w:szCs w:val="18"/>
              </w:rPr>
              <w:t>363,27</w:t>
            </w:r>
          </w:p>
        </w:tc>
      </w:tr>
    </w:tbl>
    <w:p w14:paraId="5DE1EB66" w14:textId="5DAEE472" w:rsidR="008A2A90" w:rsidRPr="008A2A90" w:rsidRDefault="008A2A90" w:rsidP="00186AD2">
      <w:pPr>
        <w:autoSpaceDE w:val="0"/>
        <w:autoSpaceDN w:val="0"/>
        <w:adjustRightInd w:val="0"/>
        <w:spacing w:line="276" w:lineRule="auto"/>
        <w:ind w:firstLine="709"/>
        <w:jc w:val="right"/>
        <w:rPr>
          <w:noProof/>
          <w:szCs w:val="24"/>
        </w:rPr>
      </w:pPr>
      <w:r w:rsidRPr="008A2A90">
        <w:rPr>
          <w:noProof/>
          <w:szCs w:val="24"/>
        </w:rPr>
        <w:t>».</w:t>
      </w:r>
    </w:p>
    <w:p w14:paraId="3F108C89" w14:textId="77777777" w:rsidR="008A2A90" w:rsidRPr="008A2A90" w:rsidRDefault="008A2A90" w:rsidP="008A2A90">
      <w:pPr>
        <w:spacing w:line="276" w:lineRule="auto"/>
        <w:ind w:firstLine="708"/>
        <w:jc w:val="both"/>
        <w:rPr>
          <w:szCs w:val="24"/>
        </w:rPr>
      </w:pPr>
      <w:r w:rsidRPr="008A2A90">
        <w:rPr>
          <w:b/>
          <w:szCs w:val="24"/>
        </w:rPr>
        <w:t xml:space="preserve">2. </w:t>
      </w:r>
      <w:r w:rsidRPr="008A2A90">
        <w:rPr>
          <w:color w:val="000000"/>
          <w:szCs w:val="24"/>
        </w:rPr>
        <w:t>Настоящее решение вступает в силу с 1 января 2026 г.</w:t>
      </w:r>
    </w:p>
    <w:p w14:paraId="603AA5F5" w14:textId="18A516F6" w:rsidR="00BB0196" w:rsidRPr="008A2A90" w:rsidRDefault="00BB0196" w:rsidP="008A2A90">
      <w:pPr>
        <w:spacing w:line="276" w:lineRule="auto"/>
        <w:ind w:firstLine="708"/>
        <w:jc w:val="both"/>
        <w:rPr>
          <w:rFonts w:eastAsia="Calibri"/>
          <w:sz w:val="36"/>
          <w:szCs w:val="28"/>
        </w:rPr>
      </w:pPr>
    </w:p>
    <w:p w14:paraId="4F172E5C" w14:textId="349067B8" w:rsidR="00C17267" w:rsidRDefault="008A2A90" w:rsidP="008A2A90">
      <w:pPr>
        <w:tabs>
          <w:tab w:val="left" w:pos="1037"/>
        </w:tabs>
        <w:spacing w:line="276" w:lineRule="auto"/>
        <w:rPr>
          <w:szCs w:val="28"/>
        </w:rPr>
      </w:pPr>
      <w:r>
        <w:rPr>
          <w:szCs w:val="28"/>
        </w:rPr>
        <w:tab/>
      </w:r>
    </w:p>
    <w:p w14:paraId="475A6972" w14:textId="77777777" w:rsidR="0031042F" w:rsidRPr="008068B0" w:rsidRDefault="0031042F" w:rsidP="008A2A90">
      <w:pPr>
        <w:tabs>
          <w:tab w:val="left" w:pos="1897"/>
        </w:tabs>
        <w:spacing w:line="276" w:lineRule="auto"/>
        <w:rPr>
          <w:szCs w:val="28"/>
        </w:rPr>
      </w:pPr>
    </w:p>
    <w:p w14:paraId="0910E745" w14:textId="0BFFA653" w:rsidR="00C17267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="0031042F">
        <w:rPr>
          <w:szCs w:val="28"/>
        </w:rPr>
        <w:t xml:space="preserve">           Ю.Л.Алешина</w:t>
      </w:r>
    </w:p>
    <w:sectPr w:rsidR="00C17267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6A2D3" w14:textId="77777777" w:rsidR="00B72210" w:rsidRDefault="00B72210">
      <w:r>
        <w:separator/>
      </w:r>
    </w:p>
  </w:endnote>
  <w:endnote w:type="continuationSeparator" w:id="0">
    <w:p w14:paraId="62F1911A" w14:textId="77777777" w:rsidR="00B72210" w:rsidRDefault="00B7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16532" w14:textId="77777777" w:rsidR="00B72210" w:rsidRDefault="00B72210">
      <w:r>
        <w:separator/>
      </w:r>
    </w:p>
  </w:footnote>
  <w:footnote w:type="continuationSeparator" w:id="0">
    <w:p w14:paraId="42810C3E" w14:textId="77777777" w:rsidR="00B72210" w:rsidRDefault="00B7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5C0AC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DD548F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08436" w14:textId="1F04E8A0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1431">
      <w:rPr>
        <w:rStyle w:val="a9"/>
        <w:noProof/>
      </w:rPr>
      <w:t>2</w:t>
    </w:r>
    <w:r>
      <w:rPr>
        <w:rStyle w:val="a9"/>
      </w:rPr>
      <w:fldChar w:fldCharType="end"/>
    </w:r>
  </w:p>
  <w:p w14:paraId="435CC563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E0D88" w14:textId="10FE7FEF" w:rsidR="00C64A41" w:rsidRDefault="00721F9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6C725E" wp14:editId="4DF0266A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24888F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6C3E90" wp14:editId="0E2C025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8FFEB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AFF6AF7" wp14:editId="73B75381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6E9989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804FB54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22AA833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9836878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14BA96E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EAF7F4E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3DB3C2D5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4462F1C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38A14D3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34D9959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C3E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04A8FFEB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AFF6AF7" wp14:editId="73B75381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6E9989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804FB54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22AA833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9836878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14BA96E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4EAF7F4E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3DB3C2D5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4462F1C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38A14D3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34D9959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24FE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14D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47F8"/>
    <w:rsid w:val="000A5127"/>
    <w:rsid w:val="000A6524"/>
    <w:rsid w:val="000A7F91"/>
    <w:rsid w:val="000B3225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5FA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2FDA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DA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1CE9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970"/>
    <w:rsid w:val="00177B5D"/>
    <w:rsid w:val="001810F8"/>
    <w:rsid w:val="00182359"/>
    <w:rsid w:val="001823A4"/>
    <w:rsid w:val="00183255"/>
    <w:rsid w:val="00184CE1"/>
    <w:rsid w:val="0018529C"/>
    <w:rsid w:val="00185546"/>
    <w:rsid w:val="00186AD2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0720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2C85"/>
    <w:rsid w:val="0020311F"/>
    <w:rsid w:val="00204172"/>
    <w:rsid w:val="0020444D"/>
    <w:rsid w:val="002046CC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DE7"/>
    <w:rsid w:val="002165E3"/>
    <w:rsid w:val="00217444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80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39A1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38A"/>
    <w:rsid w:val="00291F65"/>
    <w:rsid w:val="00291FD5"/>
    <w:rsid w:val="0029254A"/>
    <w:rsid w:val="002925F7"/>
    <w:rsid w:val="00292F17"/>
    <w:rsid w:val="00293AB1"/>
    <w:rsid w:val="002940D9"/>
    <w:rsid w:val="00294F34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7D4"/>
    <w:rsid w:val="002A5ECB"/>
    <w:rsid w:val="002B1274"/>
    <w:rsid w:val="002B1AD8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E77E9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042F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0F4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19C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8A8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242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3F73"/>
    <w:rsid w:val="003A41BD"/>
    <w:rsid w:val="003A5C64"/>
    <w:rsid w:val="003A6272"/>
    <w:rsid w:val="003A6CDB"/>
    <w:rsid w:val="003A716C"/>
    <w:rsid w:val="003A7479"/>
    <w:rsid w:val="003A7C61"/>
    <w:rsid w:val="003A7FA1"/>
    <w:rsid w:val="003B0096"/>
    <w:rsid w:val="003B0278"/>
    <w:rsid w:val="003B0BCA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3F7E7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4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187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BA1"/>
    <w:rsid w:val="004D690C"/>
    <w:rsid w:val="004D6A56"/>
    <w:rsid w:val="004D7278"/>
    <w:rsid w:val="004D75B6"/>
    <w:rsid w:val="004E0177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1988"/>
    <w:rsid w:val="004F2231"/>
    <w:rsid w:val="004F3351"/>
    <w:rsid w:val="004F35E3"/>
    <w:rsid w:val="004F5FA5"/>
    <w:rsid w:val="004F6760"/>
    <w:rsid w:val="004F716A"/>
    <w:rsid w:val="004F7547"/>
    <w:rsid w:val="004F7DC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2F27"/>
    <w:rsid w:val="00513742"/>
    <w:rsid w:val="00513B88"/>
    <w:rsid w:val="00513CE9"/>
    <w:rsid w:val="0051619C"/>
    <w:rsid w:val="00516D25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4C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3B6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2DB3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5CD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B95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4FD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EDF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5A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C56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534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1F91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676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C6"/>
    <w:rsid w:val="00751EDB"/>
    <w:rsid w:val="00752151"/>
    <w:rsid w:val="007523CE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8F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CCB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6EB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96D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106"/>
    <w:rsid w:val="008308CA"/>
    <w:rsid w:val="00830D40"/>
    <w:rsid w:val="00834051"/>
    <w:rsid w:val="008343C4"/>
    <w:rsid w:val="008357CB"/>
    <w:rsid w:val="00835DE8"/>
    <w:rsid w:val="008369D9"/>
    <w:rsid w:val="00837902"/>
    <w:rsid w:val="00837ADC"/>
    <w:rsid w:val="00841A23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79D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2A90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7430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47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17EB2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6D4A"/>
    <w:rsid w:val="0093748F"/>
    <w:rsid w:val="009408AF"/>
    <w:rsid w:val="00940950"/>
    <w:rsid w:val="00941193"/>
    <w:rsid w:val="009411FA"/>
    <w:rsid w:val="00941366"/>
    <w:rsid w:val="0094171C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609"/>
    <w:rsid w:val="00950D19"/>
    <w:rsid w:val="00952C17"/>
    <w:rsid w:val="0095489B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7B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03C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D6A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1DF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05F"/>
    <w:rsid w:val="00A662D9"/>
    <w:rsid w:val="00A66394"/>
    <w:rsid w:val="00A67424"/>
    <w:rsid w:val="00A6762C"/>
    <w:rsid w:val="00A67B54"/>
    <w:rsid w:val="00A7037B"/>
    <w:rsid w:val="00A71D0C"/>
    <w:rsid w:val="00A725A0"/>
    <w:rsid w:val="00A72C7A"/>
    <w:rsid w:val="00A72CD4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A80"/>
    <w:rsid w:val="00A85BFC"/>
    <w:rsid w:val="00A862A9"/>
    <w:rsid w:val="00A87214"/>
    <w:rsid w:val="00A87B0C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43E"/>
    <w:rsid w:val="00AC0784"/>
    <w:rsid w:val="00AC2036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D5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43F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21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CA9"/>
    <w:rsid w:val="00B9478B"/>
    <w:rsid w:val="00B94D8A"/>
    <w:rsid w:val="00B962D8"/>
    <w:rsid w:val="00BA0130"/>
    <w:rsid w:val="00BA0D66"/>
    <w:rsid w:val="00BA187E"/>
    <w:rsid w:val="00BA2ACF"/>
    <w:rsid w:val="00BA3B7E"/>
    <w:rsid w:val="00BA3C59"/>
    <w:rsid w:val="00BA3E12"/>
    <w:rsid w:val="00BA499A"/>
    <w:rsid w:val="00BA49EA"/>
    <w:rsid w:val="00BA5DF0"/>
    <w:rsid w:val="00BA709A"/>
    <w:rsid w:val="00BA7340"/>
    <w:rsid w:val="00BB0196"/>
    <w:rsid w:val="00BB0327"/>
    <w:rsid w:val="00BB0DB5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85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5D0"/>
    <w:rsid w:val="00C16EEF"/>
    <w:rsid w:val="00C16FEC"/>
    <w:rsid w:val="00C17267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5E8D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4ED1"/>
    <w:rsid w:val="00C665FC"/>
    <w:rsid w:val="00C67FAE"/>
    <w:rsid w:val="00C71506"/>
    <w:rsid w:val="00C72322"/>
    <w:rsid w:val="00C7288E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9C8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431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22F8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06F01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239A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5135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11C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2C88"/>
    <w:rsid w:val="00E246D1"/>
    <w:rsid w:val="00E24AE5"/>
    <w:rsid w:val="00E26BE7"/>
    <w:rsid w:val="00E3004B"/>
    <w:rsid w:val="00E30AA3"/>
    <w:rsid w:val="00E30D16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1D2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5C9A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274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578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0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002C82F"/>
  <w15:docId w15:val="{E6572F79-564B-4947-9FD3-43D3FA5B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36</cp:revision>
  <cp:lastPrinted>2025-12-01T09:20:00Z</cp:lastPrinted>
  <dcterms:created xsi:type="dcterms:W3CDTF">2023-03-24T13:12:00Z</dcterms:created>
  <dcterms:modified xsi:type="dcterms:W3CDTF">2025-12-01T09:20:00Z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